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44FF0" w14:textId="77777777" w:rsidR="00A8575F" w:rsidRDefault="007E6C4F">
      <w:pPr>
        <w:pStyle w:val="Titre6"/>
        <w:spacing w:line="360" w:lineRule="auto"/>
        <w:jc w:val="left"/>
        <w:rPr>
          <w:sz w:val="16"/>
        </w:rPr>
      </w:pPr>
      <w:r>
        <w:rPr>
          <w:noProof/>
          <w:sz w:val="16"/>
        </w:rPr>
        <w:drawing>
          <wp:inline distT="0" distB="0" distL="0" distR="0" wp14:anchorId="3C0EF85C" wp14:editId="255AAB14">
            <wp:extent cx="1076325" cy="457200"/>
            <wp:effectExtent l="19050" t="0" r="9525" b="0"/>
            <wp:docPr id="3" name="Image 3" descr="C:\Users\G68357\Documents\Images archives\EDF_Logo_4C_v_F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68357\Documents\Images archives\EDF_Logo_4C_v_F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0B6981" w14:textId="77777777" w:rsidR="00A8575F" w:rsidRDefault="00BC286A">
      <w:pPr>
        <w:pStyle w:val="Titre6"/>
        <w:rPr>
          <w:sz w:val="24"/>
        </w:rPr>
      </w:pPr>
      <w:r>
        <w:rPr>
          <w:sz w:val="24"/>
        </w:rPr>
        <w:t>DEMANDE DE COMMUNICATION PAR DEROGATION</w:t>
      </w:r>
    </w:p>
    <w:p w14:paraId="65DB3FFF" w14:textId="77777777" w:rsidR="00A8575F" w:rsidRDefault="00BC286A">
      <w:pPr>
        <w:pStyle w:val="Titre6"/>
        <w:rPr>
          <w:sz w:val="24"/>
        </w:rPr>
      </w:pPr>
      <w:r>
        <w:rPr>
          <w:sz w:val="24"/>
        </w:rPr>
        <w:t xml:space="preserve">DE DOCUMENTS D’ARCHIVES PUBLIQUES </w:t>
      </w:r>
    </w:p>
    <w:p w14:paraId="2732F414" w14:textId="77777777" w:rsidR="00A8575F" w:rsidRDefault="00BC286A">
      <w:pPr>
        <w:pStyle w:val="Titre6"/>
        <w:rPr>
          <w:sz w:val="24"/>
        </w:rPr>
      </w:pPr>
      <w:r>
        <w:rPr>
          <w:sz w:val="24"/>
        </w:rPr>
        <w:t xml:space="preserve">NON LIBREMENT COMMUNICABLES </w:t>
      </w:r>
    </w:p>
    <w:p w14:paraId="68CA5FF5" w14:textId="77777777" w:rsidR="00A8575F" w:rsidRDefault="00BC286A">
      <w:pPr>
        <w:pStyle w:val="Titre6"/>
        <w:rPr>
          <w:sz w:val="24"/>
        </w:rPr>
      </w:pPr>
      <w:r>
        <w:rPr>
          <w:sz w:val="24"/>
        </w:rPr>
        <w:t xml:space="preserve">ADRESSEE </w:t>
      </w:r>
      <w:r w:rsidR="007E6C4F">
        <w:rPr>
          <w:sz w:val="24"/>
        </w:rPr>
        <w:t>AU SERVICE INTERMINISTERIEL</w:t>
      </w:r>
      <w:r>
        <w:rPr>
          <w:sz w:val="24"/>
        </w:rPr>
        <w:t xml:space="preserve"> DES ARCHIVES DE FRANCE</w:t>
      </w:r>
    </w:p>
    <w:p w14:paraId="36D018CA" w14:textId="77777777" w:rsidR="00A8575F" w:rsidRDefault="00A8575F">
      <w:pPr>
        <w:spacing w:line="360" w:lineRule="auto"/>
        <w:ind w:left="1416"/>
        <w:rPr>
          <w:b/>
          <w:sz w:val="18"/>
        </w:rPr>
      </w:pPr>
    </w:p>
    <w:p w14:paraId="6853CE9A" w14:textId="77777777" w:rsidR="00A8575F" w:rsidRDefault="007E6C4F" w:rsidP="007E6C4F">
      <w:pPr>
        <w:spacing w:line="360" w:lineRule="auto"/>
        <w:jc w:val="center"/>
        <w:rPr>
          <w:sz w:val="20"/>
        </w:rPr>
      </w:pPr>
      <w:r>
        <w:rPr>
          <w:sz w:val="18"/>
        </w:rPr>
        <w:t>(</w:t>
      </w:r>
      <w:r w:rsidR="00BC286A">
        <w:rPr>
          <w:sz w:val="18"/>
        </w:rPr>
        <w:t>Code du patrimoine, livre 2, articl</w:t>
      </w:r>
      <w:r w:rsidR="00EF2D3E">
        <w:rPr>
          <w:sz w:val="18"/>
        </w:rPr>
        <w:t>es L.213-3 et 4</w:t>
      </w:r>
      <w:r w:rsidR="00BC286A">
        <w:rPr>
          <w:sz w:val="18"/>
        </w:rPr>
        <w:t>)</w:t>
      </w:r>
    </w:p>
    <w:p w14:paraId="7229E640" w14:textId="77777777" w:rsidR="00A8575F" w:rsidRDefault="00BC286A">
      <w:pPr>
        <w:pStyle w:val="Titre1"/>
      </w:pPr>
      <w:r>
        <w:t>IDENTIFICATION DU DEMANDEUR</w:t>
      </w:r>
    </w:p>
    <w:p w14:paraId="4C730C33" w14:textId="77777777" w:rsidR="00A8575F" w:rsidRDefault="00BC286A">
      <w:pPr>
        <w:pStyle w:val="Corpsdetexte"/>
        <w:spacing w:after="60"/>
        <w:rPr>
          <w:sz w:val="22"/>
        </w:rPr>
      </w:pPr>
      <w:r>
        <w:rPr>
          <w:sz w:val="22"/>
        </w:rPr>
        <w:sym w:font="Wingdings" w:char="F06F"/>
      </w:r>
      <w:r>
        <w:rPr>
          <w:sz w:val="22"/>
        </w:rPr>
        <w:t xml:space="preserve"> Monsieur                      </w:t>
      </w:r>
      <w:r>
        <w:rPr>
          <w:sz w:val="22"/>
        </w:rPr>
        <w:sym w:font="Wingdings" w:char="F06F"/>
      </w:r>
      <w:r>
        <w:rPr>
          <w:sz w:val="22"/>
        </w:rPr>
        <w:t xml:space="preserve"> Madame                        </w:t>
      </w:r>
      <w:r>
        <w:rPr>
          <w:sz w:val="22"/>
        </w:rPr>
        <w:sym w:font="Wingdings" w:char="F06F"/>
      </w:r>
      <w:r>
        <w:rPr>
          <w:sz w:val="22"/>
        </w:rPr>
        <w:t xml:space="preserve"> Mademoiselle </w:t>
      </w:r>
    </w:p>
    <w:p w14:paraId="74A7F08B" w14:textId="77777777" w:rsidR="00A8575F" w:rsidRDefault="00BC286A">
      <w:pPr>
        <w:pStyle w:val="Corpsdetexte"/>
        <w:spacing w:after="60"/>
        <w:rPr>
          <w:sz w:val="22"/>
        </w:rPr>
      </w:pPr>
      <w:r>
        <w:rPr>
          <w:sz w:val="22"/>
        </w:rPr>
        <w:t>Nom</w:t>
      </w:r>
      <w:proofErr w:type="gramStart"/>
      <w:r>
        <w:rPr>
          <w:sz w:val="22"/>
        </w:rPr>
        <w:t> :…</w:t>
      </w:r>
      <w:proofErr w:type="gramEnd"/>
      <w:r>
        <w:rPr>
          <w:sz w:val="22"/>
        </w:rPr>
        <w:t>………………………………...……..…….Prénom :..…...……………………………………</w:t>
      </w:r>
    </w:p>
    <w:p w14:paraId="69C3F38A" w14:textId="77777777" w:rsidR="00A8575F" w:rsidRDefault="00BC286A">
      <w:pPr>
        <w:pStyle w:val="Corpsdetexte"/>
        <w:spacing w:after="60"/>
        <w:rPr>
          <w:sz w:val="22"/>
        </w:rPr>
      </w:pPr>
      <w:r>
        <w:rPr>
          <w:sz w:val="22"/>
        </w:rPr>
        <w:t>Nom de jeune fille : 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…………………………………………………..</w:t>
      </w:r>
    </w:p>
    <w:p w14:paraId="1D62D678" w14:textId="77777777" w:rsidR="00A8575F" w:rsidRDefault="00BC286A">
      <w:pPr>
        <w:pStyle w:val="Corpsdetexte"/>
        <w:spacing w:after="60"/>
        <w:rPr>
          <w:sz w:val="22"/>
        </w:rPr>
      </w:pPr>
      <w:r>
        <w:rPr>
          <w:sz w:val="22"/>
        </w:rPr>
        <w:t>Mél</w:t>
      </w:r>
      <w:proofErr w:type="gramStart"/>
      <w:r>
        <w:rPr>
          <w:sz w:val="22"/>
        </w:rPr>
        <w:t> :…</w:t>
      </w:r>
      <w:proofErr w:type="gramEnd"/>
      <w:r>
        <w:rPr>
          <w:sz w:val="22"/>
        </w:rPr>
        <w:t>………………………………………….………………………………………………………..</w:t>
      </w:r>
    </w:p>
    <w:p w14:paraId="73CA6B32" w14:textId="77777777" w:rsidR="00A8575F" w:rsidRDefault="00BC286A">
      <w:pPr>
        <w:pStyle w:val="Corpsdetexte"/>
        <w:spacing w:after="60"/>
        <w:rPr>
          <w:sz w:val="22"/>
        </w:rPr>
      </w:pPr>
      <w:r>
        <w:rPr>
          <w:sz w:val="22"/>
        </w:rPr>
        <w:t>Téléphone</w:t>
      </w:r>
      <w:proofErr w:type="gramStart"/>
      <w:r>
        <w:rPr>
          <w:sz w:val="22"/>
        </w:rPr>
        <w:t> :…</w:t>
      </w:r>
      <w:proofErr w:type="gramEnd"/>
      <w:r>
        <w:rPr>
          <w:sz w:val="22"/>
        </w:rPr>
        <w:t>…………………………………………….………………………………………………</w:t>
      </w:r>
    </w:p>
    <w:p w14:paraId="377F4072" w14:textId="77777777" w:rsidR="00A8575F" w:rsidRDefault="00BC286A">
      <w:pPr>
        <w:pStyle w:val="Corpsdetexte"/>
        <w:spacing w:after="60"/>
        <w:rPr>
          <w:sz w:val="22"/>
        </w:rPr>
      </w:pPr>
      <w:r>
        <w:rPr>
          <w:sz w:val="22"/>
        </w:rPr>
        <w:t>Adresse permanente</w:t>
      </w:r>
      <w:proofErr w:type="gramStart"/>
      <w:r>
        <w:rPr>
          <w:sz w:val="22"/>
        </w:rPr>
        <w:t> :…</w:t>
      </w:r>
      <w:proofErr w:type="gramEnd"/>
      <w:r>
        <w:rPr>
          <w:sz w:val="22"/>
        </w:rPr>
        <w:t>…………...……………………………….…….………………………………</w:t>
      </w:r>
    </w:p>
    <w:p w14:paraId="27D822D1" w14:textId="77777777" w:rsidR="00A8575F" w:rsidRDefault="00BC286A">
      <w:pPr>
        <w:pStyle w:val="Corpsdetexte"/>
        <w:spacing w:after="60"/>
        <w:rPr>
          <w:sz w:val="22"/>
        </w:rPr>
      </w:pPr>
      <w:r>
        <w:rPr>
          <w:sz w:val="22"/>
        </w:rPr>
        <w:t>……………………………………………………………………………….…………………………...</w:t>
      </w:r>
    </w:p>
    <w:p w14:paraId="29BC77C1" w14:textId="77777777" w:rsidR="00A8575F" w:rsidRDefault="00BC286A">
      <w:pPr>
        <w:pStyle w:val="Corpsdetexte"/>
        <w:spacing w:after="60"/>
        <w:rPr>
          <w:sz w:val="22"/>
        </w:rPr>
      </w:pPr>
      <w:r>
        <w:rPr>
          <w:sz w:val="22"/>
        </w:rPr>
        <w:t xml:space="preserve">Adresse temporaire (avec date </w:t>
      </w:r>
      <w:proofErr w:type="gramStart"/>
      <w:r>
        <w:rPr>
          <w:sz w:val="22"/>
        </w:rPr>
        <w:t>limite) :…</w:t>
      </w:r>
      <w:proofErr w:type="gramEnd"/>
      <w:r>
        <w:rPr>
          <w:sz w:val="22"/>
        </w:rPr>
        <w:t>……………………………………………………………….</w:t>
      </w:r>
    </w:p>
    <w:p w14:paraId="3E4AFA0F" w14:textId="77777777" w:rsidR="00A8575F" w:rsidRDefault="00BC286A">
      <w:pPr>
        <w:pStyle w:val="Corpsdetexte"/>
        <w:spacing w:after="6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………………………………………………………………………………………………….………...</w:t>
      </w:r>
    </w:p>
    <w:p w14:paraId="5D67EE35" w14:textId="77777777" w:rsidR="00A8575F" w:rsidRDefault="00BC286A">
      <w:pPr>
        <w:pStyle w:val="Corpsdetexte"/>
        <w:spacing w:after="60"/>
        <w:rPr>
          <w:sz w:val="22"/>
        </w:rPr>
      </w:pPr>
      <w:r>
        <w:rPr>
          <w:sz w:val="22"/>
        </w:rPr>
        <w:t>Titres universitaires : ……………………………………………………………………………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</w:t>
      </w:r>
    </w:p>
    <w:p w14:paraId="772A6282" w14:textId="77777777" w:rsidR="00A8575F" w:rsidRDefault="00BC286A">
      <w:pPr>
        <w:pStyle w:val="Corpsdetexte"/>
        <w:spacing w:after="6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………………………………………………………………………………………………….………...</w:t>
      </w:r>
    </w:p>
    <w:p w14:paraId="30120DB6" w14:textId="77777777" w:rsidR="00A8575F" w:rsidRDefault="00BC286A">
      <w:pPr>
        <w:pStyle w:val="Corpsdetexte"/>
        <w:spacing w:after="60"/>
        <w:rPr>
          <w:sz w:val="22"/>
        </w:rPr>
      </w:pPr>
      <w:r>
        <w:rPr>
          <w:sz w:val="22"/>
        </w:rPr>
        <w:t>Profession</w:t>
      </w:r>
      <w:proofErr w:type="gramStart"/>
      <w:r>
        <w:rPr>
          <w:sz w:val="22"/>
        </w:rPr>
        <w:t> :…</w:t>
      </w:r>
      <w:proofErr w:type="gramEnd"/>
      <w:r>
        <w:rPr>
          <w:sz w:val="22"/>
        </w:rPr>
        <w:t>…………………………………………………………………………………………….</w:t>
      </w:r>
    </w:p>
    <w:p w14:paraId="3FA4DBF4" w14:textId="77777777" w:rsidR="00A8575F" w:rsidRDefault="00BC286A">
      <w:pPr>
        <w:pStyle w:val="Titre1"/>
      </w:pPr>
      <w:r>
        <w:t>JUSTIFICATION DE LA RECHERCHE</w:t>
      </w:r>
    </w:p>
    <w:p w14:paraId="3296FB81" w14:textId="77777777" w:rsidR="00A8575F" w:rsidRDefault="00BC286A">
      <w:pPr>
        <w:pStyle w:val="Corpsdetexte"/>
        <w:spacing w:after="60"/>
        <w:rPr>
          <w:sz w:val="22"/>
        </w:rPr>
      </w:pPr>
      <w:r>
        <w:rPr>
          <w:sz w:val="22"/>
        </w:rPr>
        <w:t xml:space="preserve">Sujet (intitulé précis : thème, limites géographiques et </w:t>
      </w:r>
      <w:proofErr w:type="gramStart"/>
      <w:r>
        <w:rPr>
          <w:sz w:val="22"/>
        </w:rPr>
        <w:t>chronologiques) :…</w:t>
      </w:r>
      <w:proofErr w:type="gramEnd"/>
      <w:r>
        <w:rPr>
          <w:sz w:val="22"/>
        </w:rPr>
        <w:t>……………………………</w:t>
      </w:r>
    </w:p>
    <w:p w14:paraId="653B51DD" w14:textId="77777777" w:rsidR="00A8575F" w:rsidRDefault="00BC286A">
      <w:pPr>
        <w:pStyle w:val="Corpsdetexte"/>
        <w:spacing w:after="6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C0687F" w14:textId="77777777" w:rsidR="00A8575F" w:rsidRDefault="00BC286A">
      <w:pPr>
        <w:pStyle w:val="Titre2"/>
        <w:spacing w:after="60"/>
        <w:rPr>
          <w:b w:val="0"/>
          <w:i w:val="0"/>
          <w:sz w:val="22"/>
        </w:rPr>
      </w:pPr>
      <w:r>
        <w:rPr>
          <w:b w:val="0"/>
          <w:i w:val="0"/>
          <w:sz w:val="22"/>
        </w:rPr>
        <w:t>Nature de la recherche :</w:t>
      </w:r>
    </w:p>
    <w:p w14:paraId="0375A87B" w14:textId="77777777" w:rsidR="00A8575F" w:rsidRDefault="00BC286A">
      <w:pPr>
        <w:pStyle w:val="Corpsdetexte"/>
        <w:spacing w:after="60"/>
        <w:rPr>
          <w:sz w:val="22"/>
        </w:rPr>
      </w:pPr>
      <w:r>
        <w:rPr>
          <w:sz w:val="22"/>
        </w:rPr>
        <w:sym w:font="Wingdings" w:char="F06F"/>
      </w:r>
      <w:r>
        <w:rPr>
          <w:sz w:val="22"/>
        </w:rPr>
        <w:t xml:space="preserve"> Recherche personnelle :      </w:t>
      </w:r>
      <w:r>
        <w:rPr>
          <w:sz w:val="22"/>
        </w:rPr>
        <w:sym w:font="Wingdings" w:char="F06F"/>
      </w:r>
      <w:r>
        <w:rPr>
          <w:sz w:val="22"/>
        </w:rPr>
        <w:t xml:space="preserve"> généalogique                  </w:t>
      </w:r>
      <w:r>
        <w:rPr>
          <w:sz w:val="22"/>
        </w:rPr>
        <w:sym w:font="Wingdings" w:char="F06F"/>
      </w:r>
      <w:r>
        <w:rPr>
          <w:sz w:val="22"/>
        </w:rPr>
        <w:t xml:space="preserve"> administrative           </w:t>
      </w:r>
      <w:r>
        <w:rPr>
          <w:sz w:val="22"/>
        </w:rPr>
        <w:sym w:font="Wingdings" w:char="F06F"/>
      </w:r>
      <w:r>
        <w:rPr>
          <w:sz w:val="22"/>
        </w:rPr>
        <w:t xml:space="preserve"> historique           </w:t>
      </w:r>
    </w:p>
    <w:p w14:paraId="53CD3014" w14:textId="77777777" w:rsidR="00A8575F" w:rsidRDefault="00BC286A">
      <w:pPr>
        <w:pStyle w:val="Corpsdetexte"/>
        <w:spacing w:after="60"/>
        <w:rPr>
          <w:sz w:val="22"/>
        </w:rPr>
      </w:pPr>
      <w:r>
        <w:rPr>
          <w:sz w:val="22"/>
        </w:rPr>
        <w:sym w:font="Wingdings" w:char="F06F"/>
      </w:r>
      <w:r>
        <w:rPr>
          <w:sz w:val="22"/>
        </w:rPr>
        <w:t xml:space="preserve"> Recherche professionnelle : </w:t>
      </w:r>
      <w:r>
        <w:rPr>
          <w:sz w:val="22"/>
        </w:rPr>
        <w:sym w:font="Wingdings" w:char="F06F"/>
      </w:r>
      <w:r>
        <w:rPr>
          <w:sz w:val="22"/>
        </w:rPr>
        <w:t xml:space="preserve"> administrative                         </w:t>
      </w:r>
      <w:r>
        <w:rPr>
          <w:sz w:val="22"/>
        </w:rPr>
        <w:sym w:font="Wingdings" w:char="F06F"/>
      </w:r>
      <w:r>
        <w:rPr>
          <w:sz w:val="22"/>
        </w:rPr>
        <w:t xml:space="preserve"> autre : ……………...………….….</w:t>
      </w:r>
    </w:p>
    <w:p w14:paraId="01BA4E5B" w14:textId="77777777" w:rsidR="00A8575F" w:rsidRDefault="00BC286A">
      <w:pPr>
        <w:pStyle w:val="Corpsdetexte"/>
        <w:spacing w:after="6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14:paraId="635C996D" w14:textId="77777777" w:rsidR="00A8575F" w:rsidRDefault="00BC286A">
      <w:pPr>
        <w:pStyle w:val="Corpsdetexte"/>
        <w:spacing w:after="60"/>
        <w:rPr>
          <w:sz w:val="22"/>
        </w:rPr>
      </w:pPr>
      <w:r>
        <w:rPr>
          <w:sz w:val="22"/>
        </w:rPr>
        <w:sym w:font="Wingdings" w:char="F06F"/>
      </w:r>
      <w:r>
        <w:rPr>
          <w:sz w:val="22"/>
        </w:rPr>
        <w:t xml:space="preserve"> Recherche scientifique :      </w:t>
      </w:r>
      <w:r>
        <w:rPr>
          <w:sz w:val="22"/>
        </w:rPr>
        <w:sym w:font="Wingdings" w:char="F06F"/>
      </w:r>
      <w:r>
        <w:rPr>
          <w:sz w:val="22"/>
        </w:rPr>
        <w:t xml:space="preserve"> livre    </w:t>
      </w:r>
      <w:r>
        <w:rPr>
          <w:sz w:val="22"/>
        </w:rPr>
        <w:sym w:font="Wingdings" w:char="F06F"/>
      </w:r>
      <w:r>
        <w:rPr>
          <w:sz w:val="22"/>
        </w:rPr>
        <w:t xml:space="preserve"> article     </w:t>
      </w:r>
      <w:r>
        <w:rPr>
          <w:sz w:val="22"/>
        </w:rPr>
        <w:sym w:font="Wingdings" w:char="F06F"/>
      </w:r>
      <w:r>
        <w:rPr>
          <w:sz w:val="22"/>
        </w:rPr>
        <w:t xml:space="preserve"> préparation d’un diplôme……………………</w:t>
      </w:r>
    </w:p>
    <w:p w14:paraId="7276D66B" w14:textId="77777777" w:rsidR="00A8575F" w:rsidRDefault="00BC286A">
      <w:pPr>
        <w:pStyle w:val="Corpsdetexte"/>
        <w:spacing w:after="60"/>
        <w:rPr>
          <w:sz w:val="22"/>
        </w:rPr>
      </w:pPr>
      <w:r>
        <w:rPr>
          <w:sz w:val="22"/>
        </w:rPr>
        <w:t>Directeur de recherche (joindre éventuellement une attestation) : 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………..</w:t>
      </w:r>
    </w:p>
    <w:p w14:paraId="540CC653" w14:textId="77777777" w:rsidR="00A8575F" w:rsidRDefault="00BC286A">
      <w:pPr>
        <w:pStyle w:val="Corpsdetexte"/>
        <w:spacing w:after="6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………………………………………………………………………………………………….………...</w:t>
      </w:r>
    </w:p>
    <w:p w14:paraId="092136F2" w14:textId="77777777" w:rsidR="00A8575F" w:rsidRDefault="00BC286A">
      <w:pPr>
        <w:pStyle w:val="Corpsdetexte"/>
        <w:spacing w:after="60"/>
        <w:rPr>
          <w:sz w:val="22"/>
        </w:rPr>
      </w:pPr>
      <w:r>
        <w:rPr>
          <w:sz w:val="22"/>
        </w:rPr>
        <w:t xml:space="preserve">Etablissement d’exercice (université, centre de </w:t>
      </w:r>
      <w:proofErr w:type="gramStart"/>
      <w:r>
        <w:rPr>
          <w:sz w:val="22"/>
        </w:rPr>
        <w:t>recherches) :…</w:t>
      </w:r>
      <w:proofErr w:type="gramEnd"/>
      <w:r>
        <w:rPr>
          <w:sz w:val="22"/>
        </w:rPr>
        <w:t>……………………………….………..</w:t>
      </w:r>
    </w:p>
    <w:p w14:paraId="5A459EC1" w14:textId="77777777" w:rsidR="00A8575F" w:rsidRDefault="00BC286A">
      <w:pPr>
        <w:pStyle w:val="Corpsdetexte"/>
        <w:spacing w:after="6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………………………………………………………………………………………………….………...</w:t>
      </w:r>
    </w:p>
    <w:p w14:paraId="3BE83ED6" w14:textId="77777777" w:rsidR="002935FC" w:rsidRDefault="002935FC">
      <w:pPr>
        <w:overflowPunct/>
        <w:autoSpaceDE/>
        <w:autoSpaceDN/>
        <w:adjustRightInd/>
        <w:textAlignment w:val="auto"/>
        <w:rPr>
          <w:b/>
          <w:color w:val="000000"/>
          <w:sz w:val="27"/>
        </w:rPr>
      </w:pPr>
      <w:r>
        <w:br w:type="page"/>
      </w:r>
    </w:p>
    <w:p w14:paraId="57BF60B9" w14:textId="77777777" w:rsidR="00A8575F" w:rsidRDefault="00BC286A">
      <w:pPr>
        <w:pStyle w:val="Titre1"/>
        <w:pBdr>
          <w:bottom w:val="single" w:sz="6" w:space="3" w:color="auto"/>
        </w:pBdr>
      </w:pPr>
      <w:r>
        <w:lastRenderedPageBreak/>
        <w:t>OBSERVATIONS COMPLEMENTAIRES</w:t>
      </w:r>
    </w:p>
    <w:p w14:paraId="63EE6FE6" w14:textId="77777777" w:rsidR="00A8575F" w:rsidRDefault="00BC286A">
      <w:pPr>
        <w:pStyle w:val="Corpsdetexte"/>
        <w:jc w:val="both"/>
        <w:rPr>
          <w:sz w:val="22"/>
        </w:rPr>
      </w:pPr>
      <w:r>
        <w:rPr>
          <w:sz w:val="22"/>
        </w:rPr>
        <w:t>Observations concernant les motivations de la demande, la relation des documents sollicités avec le sujet de recherche, des indications de méthodologie ou de plan, etc.</w:t>
      </w:r>
    </w:p>
    <w:p w14:paraId="4D47AA76" w14:textId="77777777" w:rsidR="00A8575F" w:rsidRDefault="00BC286A">
      <w:pPr>
        <w:pStyle w:val="Corpsdetexte"/>
        <w:jc w:val="both"/>
        <w:rPr>
          <w:sz w:val="20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635DE3" w14:textId="77777777" w:rsidR="00A8575F" w:rsidRDefault="00BC286A">
      <w:pPr>
        <w:pStyle w:val="Titre1"/>
      </w:pPr>
      <w:r>
        <w:t>ENGAGEMENT DE RESERVE</w:t>
      </w:r>
    </w:p>
    <w:p w14:paraId="6C15B251" w14:textId="77777777" w:rsidR="00A8575F" w:rsidRDefault="00A8575F">
      <w:pPr>
        <w:pStyle w:val="Corpsdetexte"/>
        <w:rPr>
          <w:sz w:val="20"/>
        </w:rPr>
      </w:pPr>
    </w:p>
    <w:p w14:paraId="1766BA00" w14:textId="77777777" w:rsidR="00A8575F" w:rsidRDefault="00BC286A">
      <w:pPr>
        <w:pStyle w:val="Corpsdetexte"/>
        <w:spacing w:line="360" w:lineRule="auto"/>
        <w:jc w:val="both"/>
        <w:rPr>
          <w:sz w:val="22"/>
        </w:rPr>
      </w:pPr>
      <w:r>
        <w:rPr>
          <w:sz w:val="22"/>
        </w:rPr>
        <w:t>Je soussigné(e), …………………………………………………………………………, m’engage formellement à ne publier et à ne communiquer  aucune information recueillie dans les documents pour lesquels une autorisation de consultation par dérogation aux règles de communicabilité me sera accordée, et qui soit susceptible de porter atteinte à la sûreté de l’état, à la défense nationale, à la vie privée des personnes nommément désignées ou de nuire aux individus, familles, entreprises, sociétés ou associations figurant dans ces documents.</w:t>
      </w:r>
    </w:p>
    <w:p w14:paraId="5AFA4D1E" w14:textId="77777777" w:rsidR="00A8575F" w:rsidRDefault="00A8575F">
      <w:pPr>
        <w:spacing w:after="360"/>
        <w:rPr>
          <w:sz w:val="22"/>
        </w:rPr>
      </w:pPr>
    </w:p>
    <w:p w14:paraId="4F6D5DCD" w14:textId="77777777" w:rsidR="00A8575F" w:rsidRDefault="00BC286A">
      <w:pPr>
        <w:ind w:left="4247"/>
        <w:rPr>
          <w:sz w:val="22"/>
        </w:rPr>
      </w:pPr>
      <w:r>
        <w:rPr>
          <w:sz w:val="22"/>
        </w:rPr>
        <w:t>Date et signature</w:t>
      </w:r>
    </w:p>
    <w:p w14:paraId="31B45C83" w14:textId="77777777" w:rsidR="00A8575F" w:rsidRDefault="00BC286A">
      <w:pPr>
        <w:ind w:left="4247"/>
        <w:rPr>
          <w:sz w:val="22"/>
        </w:rPr>
      </w:pPr>
      <w:r>
        <w:rPr>
          <w:sz w:val="22"/>
        </w:rPr>
        <w:t>Précédée de la mention « lu et approuvée ».</w:t>
      </w:r>
    </w:p>
    <w:p w14:paraId="6F4DDBAA" w14:textId="77777777" w:rsidR="00A8575F" w:rsidRDefault="00A8575F">
      <w:pPr>
        <w:rPr>
          <w:sz w:val="22"/>
        </w:rPr>
      </w:pPr>
    </w:p>
    <w:p w14:paraId="18F0ECF1" w14:textId="77777777" w:rsidR="00A8575F" w:rsidRDefault="00A8575F">
      <w:pPr>
        <w:rPr>
          <w:sz w:val="22"/>
        </w:rPr>
      </w:pPr>
    </w:p>
    <w:p w14:paraId="6DBE877B" w14:textId="77777777" w:rsidR="00A8575F" w:rsidRDefault="00A8575F">
      <w:pPr>
        <w:rPr>
          <w:sz w:val="22"/>
        </w:rPr>
      </w:pPr>
    </w:p>
    <w:p w14:paraId="416060C9" w14:textId="77777777" w:rsidR="00A8575F" w:rsidRDefault="00BC286A">
      <w:pPr>
        <w:rPr>
          <w:sz w:val="22"/>
        </w:rPr>
      </w:pPr>
      <w:r>
        <w:rPr>
          <w:sz w:val="22"/>
        </w:rPr>
        <w:t xml:space="preserve">Nombre de feuillets intercalaires </w:t>
      </w:r>
      <w:r w:rsidR="00EF2D3E">
        <w:rPr>
          <w:sz w:val="22"/>
        </w:rPr>
        <w:t xml:space="preserve">(1 feuillet par cote d’archive) </w:t>
      </w:r>
      <w:r>
        <w:rPr>
          <w:sz w:val="22"/>
        </w:rPr>
        <w:t>joints à la présente demande :</w:t>
      </w:r>
    </w:p>
    <w:p w14:paraId="296DD676" w14:textId="77777777" w:rsidR="00A8575F" w:rsidRDefault="00A8575F">
      <w:pPr>
        <w:rPr>
          <w:sz w:val="22"/>
        </w:rPr>
      </w:pPr>
    </w:p>
    <w:p w14:paraId="75C945BB" w14:textId="77777777" w:rsidR="002935FC" w:rsidRDefault="002935FC">
      <w:pPr>
        <w:overflowPunct/>
        <w:autoSpaceDE/>
        <w:autoSpaceDN/>
        <w:adjustRightInd/>
        <w:textAlignment w:val="auto"/>
        <w:rPr>
          <w:b/>
          <w:color w:val="000000"/>
          <w:sz w:val="27"/>
        </w:rPr>
      </w:pPr>
      <w:r>
        <w:br w:type="page"/>
      </w:r>
    </w:p>
    <w:p w14:paraId="4585011B" w14:textId="77777777" w:rsidR="00A8575F" w:rsidRDefault="00BC286A">
      <w:pPr>
        <w:pStyle w:val="Titre1"/>
        <w:spacing w:after="0"/>
      </w:pPr>
      <w:r>
        <w:lastRenderedPageBreak/>
        <w:t>IDENTIFICATION DES DOCUMENTS DEMANDES PAR DEROGATION</w:t>
      </w:r>
    </w:p>
    <w:p w14:paraId="1A88517C" w14:textId="77777777" w:rsidR="00A8575F" w:rsidRPr="002935FC" w:rsidRDefault="00BC286A" w:rsidP="002935FC">
      <w:pPr>
        <w:pStyle w:val="Titre2"/>
        <w:spacing w:after="0"/>
        <w:ind w:left="4956" w:hanging="3539"/>
        <w:rPr>
          <w:b w:val="0"/>
          <w:i w:val="0"/>
          <w:color w:val="auto"/>
          <w:kern w:val="0"/>
        </w:rPr>
      </w:pPr>
      <w:r>
        <w:rPr>
          <w:i w:val="0"/>
        </w:rPr>
        <w:t xml:space="preserve">Service d’archives : </w:t>
      </w:r>
      <w:r>
        <w:rPr>
          <w:i w:val="0"/>
        </w:rPr>
        <w:tab/>
      </w:r>
      <w:r w:rsidR="002935FC">
        <w:rPr>
          <w:i w:val="0"/>
        </w:rPr>
        <w:tab/>
      </w:r>
      <w:r w:rsidRPr="002935FC">
        <w:rPr>
          <w:b w:val="0"/>
          <w:i w:val="0"/>
          <w:color w:val="auto"/>
          <w:kern w:val="0"/>
        </w:rPr>
        <w:t xml:space="preserve">  </w:t>
      </w:r>
      <w:r w:rsidR="002935FC">
        <w:rPr>
          <w:b w:val="0"/>
          <w:i w:val="0"/>
          <w:color w:val="auto"/>
          <w:kern w:val="0"/>
        </w:rPr>
        <w:t>EDF Archives</w:t>
      </w:r>
      <w:r w:rsidR="002935FC">
        <w:rPr>
          <w:b w:val="0"/>
          <w:i w:val="0"/>
          <w:color w:val="auto"/>
          <w:kern w:val="0"/>
        </w:rPr>
        <w:br/>
        <w:t>7 Boulevard Ney – 75018 Paris</w:t>
      </w:r>
    </w:p>
    <w:p w14:paraId="7AAAD25E" w14:textId="77777777" w:rsidR="00A8575F" w:rsidRPr="002935FC" w:rsidRDefault="00A8575F" w:rsidP="002935FC">
      <w:pPr>
        <w:pStyle w:val="Corpsdetexte"/>
        <w:ind w:left="2124" w:firstLine="709"/>
        <w:jc w:val="center"/>
        <w:rPr>
          <w:sz w:val="20"/>
        </w:rPr>
      </w:pPr>
    </w:p>
    <w:p w14:paraId="06555591" w14:textId="77777777" w:rsidR="00A8575F" w:rsidRDefault="002935FC">
      <w:pPr>
        <w:pStyle w:val="Titre2"/>
        <w:spacing w:after="0"/>
        <w:ind w:left="708" w:firstLine="709"/>
        <w:jc w:val="both"/>
        <w:rPr>
          <w:b w:val="0"/>
          <w:i w:val="0"/>
        </w:rPr>
      </w:pPr>
      <w:r>
        <w:rPr>
          <w:i w:val="0"/>
        </w:rPr>
        <w:t xml:space="preserve">Nom </w:t>
      </w:r>
      <w:r w:rsidR="00BC286A">
        <w:rPr>
          <w:i w:val="0"/>
        </w:rPr>
        <w:t>du demandeur</w:t>
      </w:r>
      <w:proofErr w:type="gramStart"/>
      <w:r w:rsidR="00BC286A">
        <w:rPr>
          <w:b w:val="0"/>
          <w:i w:val="0"/>
        </w:rPr>
        <w:t> :…</w:t>
      </w:r>
      <w:proofErr w:type="gramEnd"/>
      <w:r w:rsidR="00BC286A">
        <w:rPr>
          <w:b w:val="0"/>
          <w:i w:val="0"/>
        </w:rPr>
        <w:t>………………………………..…………………………</w:t>
      </w:r>
    </w:p>
    <w:p w14:paraId="12C04111" w14:textId="77777777" w:rsidR="00A8575F" w:rsidRDefault="00A8575F">
      <w:pPr>
        <w:pStyle w:val="Corpsdetexte"/>
        <w:spacing w:after="0"/>
        <w:ind w:left="4956"/>
        <w:rPr>
          <w:sz w:val="20"/>
        </w:rPr>
      </w:pPr>
    </w:p>
    <w:p w14:paraId="748CF526" w14:textId="77777777" w:rsidR="00A8575F" w:rsidRDefault="00BC286A">
      <w:pPr>
        <w:pStyle w:val="Corpsdetexte"/>
        <w:spacing w:after="0"/>
        <w:ind w:left="4956"/>
        <w:rPr>
          <w:sz w:val="20"/>
        </w:rPr>
      </w:pPr>
      <w:r>
        <w:rPr>
          <w:b/>
          <w:sz w:val="20"/>
        </w:rPr>
        <w:t>Feuillet intercalaire n°</w:t>
      </w:r>
      <w:r>
        <w:rPr>
          <w:sz w:val="20"/>
        </w:rPr>
        <w:t>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</w:p>
    <w:p w14:paraId="5EA5BA0C" w14:textId="77777777" w:rsidR="00A8575F" w:rsidRDefault="00A8575F">
      <w:pPr>
        <w:pStyle w:val="Titre2"/>
        <w:spacing w:after="0"/>
        <w:rPr>
          <w:sz w:val="16"/>
        </w:rPr>
      </w:pPr>
    </w:p>
    <w:p w14:paraId="16DF5952" w14:textId="77777777" w:rsidR="00A8575F" w:rsidRDefault="00BC286A">
      <w:pPr>
        <w:pStyle w:val="Corpsdetexte21"/>
        <w:rPr>
          <w:b w:val="0"/>
          <w:color w:val="000000"/>
          <w:kern w:val="16"/>
          <w:sz w:val="22"/>
          <w:u w:val="none"/>
        </w:rPr>
      </w:pPr>
      <w:r>
        <w:rPr>
          <w:color w:val="000000"/>
          <w:kern w:val="16"/>
          <w:sz w:val="22"/>
          <w:u w:val="none"/>
        </w:rPr>
        <w:t xml:space="preserve">COTE DU VERSEMENT : </w:t>
      </w:r>
      <w:r>
        <w:rPr>
          <w:b w:val="0"/>
          <w:color w:val="000000"/>
          <w:kern w:val="16"/>
          <w:sz w:val="22"/>
          <w:u w:val="none"/>
        </w:rPr>
        <w:t>N°……………………</w:t>
      </w:r>
    </w:p>
    <w:p w14:paraId="1172550A" w14:textId="77777777" w:rsidR="00A8575F" w:rsidRDefault="00BC286A">
      <w:pPr>
        <w:pStyle w:val="Corpsdetexte21"/>
        <w:rPr>
          <w:b w:val="0"/>
          <w:color w:val="000000"/>
          <w:kern w:val="16"/>
          <w:sz w:val="22"/>
          <w:u w:val="none"/>
        </w:rPr>
      </w:pPr>
      <w:r>
        <w:rPr>
          <w:color w:val="000000"/>
          <w:kern w:val="16"/>
          <w:sz w:val="22"/>
          <w:u w:val="none"/>
        </w:rPr>
        <w:t xml:space="preserve">SERVICE D’ORIGINE : </w:t>
      </w:r>
      <w:r>
        <w:rPr>
          <w:b w:val="0"/>
          <w:color w:val="000000"/>
          <w:kern w:val="16"/>
          <w:sz w:val="22"/>
          <w:u w:val="none"/>
        </w:rPr>
        <w:t>…………………………………………………………………...</w:t>
      </w:r>
    </w:p>
    <w:p w14:paraId="6A352796" w14:textId="77777777" w:rsidR="00A8575F" w:rsidRDefault="00BC286A">
      <w:pPr>
        <w:pStyle w:val="Corpsdetexte21"/>
        <w:rPr>
          <w:b w:val="0"/>
          <w:sz w:val="22"/>
          <w:u w:val="none"/>
        </w:rPr>
      </w:pPr>
      <w:r>
        <w:rPr>
          <w:b w:val="0"/>
          <w:color w:val="000000"/>
          <w:kern w:val="16"/>
          <w:sz w:val="22"/>
          <w:u w:val="none"/>
        </w:rPr>
        <w:t>…………………………………………………………………………………………………</w:t>
      </w:r>
    </w:p>
    <w:p w14:paraId="143CA639" w14:textId="77777777" w:rsidR="00A8575F" w:rsidRDefault="00A8575F">
      <w:pPr>
        <w:pStyle w:val="Corpsdetexte"/>
        <w:spacing w:after="0"/>
        <w:rPr>
          <w:sz w:val="22"/>
        </w:rPr>
      </w:pPr>
    </w:p>
    <w:p w14:paraId="75C18E6D" w14:textId="77777777" w:rsidR="00A8575F" w:rsidRDefault="00A8575F">
      <w:pPr>
        <w:pStyle w:val="Corpsdetexte"/>
        <w:spacing w:after="0"/>
        <w:rPr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287"/>
        <w:gridCol w:w="6732"/>
      </w:tblGrid>
      <w:tr w:rsidR="00A8575F" w14:paraId="376B17C9" w14:textId="77777777"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F4DE" w14:textId="77777777" w:rsidR="00A8575F" w:rsidRDefault="00BC286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N° boîte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B980" w14:textId="77777777" w:rsidR="00A8575F" w:rsidRDefault="00BC286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n° dossier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1699" w14:textId="77777777" w:rsidR="00A8575F" w:rsidRDefault="00BC286A">
            <w:pPr>
              <w:pStyle w:val="Titre7"/>
            </w:pPr>
            <w:r>
              <w:t>Description et dates extrêmes</w:t>
            </w:r>
          </w:p>
          <w:p w14:paraId="6EF7E723" w14:textId="77777777" w:rsidR="00A8575F" w:rsidRDefault="00BC286A">
            <w:pPr>
              <w:jc w:val="both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(recopier l’analyse de l’instrument de recherche disponible)</w:t>
            </w:r>
          </w:p>
        </w:tc>
      </w:tr>
      <w:tr w:rsidR="00A8575F" w14:paraId="24903F60" w14:textId="77777777"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D6B" w14:textId="77777777" w:rsidR="00A8575F" w:rsidRDefault="00A8575F">
            <w:pPr>
              <w:jc w:val="both"/>
              <w:rPr>
                <w:b/>
                <w:sz w:val="20"/>
              </w:rPr>
            </w:pPr>
          </w:p>
          <w:p w14:paraId="15B2BBB8" w14:textId="77777777" w:rsidR="00A8575F" w:rsidRDefault="00A8575F">
            <w:pPr>
              <w:jc w:val="both"/>
              <w:rPr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3E04" w14:textId="77777777" w:rsidR="00A8575F" w:rsidRDefault="00A8575F">
            <w:pPr>
              <w:jc w:val="both"/>
              <w:rPr>
                <w:b/>
                <w:sz w:val="20"/>
              </w:rPr>
            </w:pP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CD75" w14:textId="77777777" w:rsidR="00A8575F" w:rsidRDefault="00A8575F">
            <w:pPr>
              <w:jc w:val="both"/>
              <w:rPr>
                <w:sz w:val="20"/>
              </w:rPr>
            </w:pPr>
          </w:p>
          <w:p w14:paraId="1D09EF93" w14:textId="77777777" w:rsidR="00A8575F" w:rsidRDefault="00A8575F">
            <w:pPr>
              <w:jc w:val="both"/>
              <w:rPr>
                <w:sz w:val="20"/>
              </w:rPr>
            </w:pPr>
          </w:p>
          <w:p w14:paraId="2138ADCD" w14:textId="77777777" w:rsidR="00A8575F" w:rsidRDefault="00A8575F">
            <w:pPr>
              <w:jc w:val="both"/>
              <w:rPr>
                <w:sz w:val="20"/>
              </w:rPr>
            </w:pPr>
          </w:p>
          <w:p w14:paraId="16704B52" w14:textId="77777777" w:rsidR="00A8575F" w:rsidRDefault="00A8575F">
            <w:pPr>
              <w:jc w:val="both"/>
              <w:rPr>
                <w:sz w:val="20"/>
              </w:rPr>
            </w:pPr>
          </w:p>
          <w:p w14:paraId="6D0644F4" w14:textId="77777777" w:rsidR="00A8575F" w:rsidRDefault="00A8575F">
            <w:pPr>
              <w:jc w:val="both"/>
              <w:rPr>
                <w:sz w:val="20"/>
              </w:rPr>
            </w:pPr>
          </w:p>
        </w:tc>
      </w:tr>
      <w:tr w:rsidR="00A8575F" w14:paraId="71383D37" w14:textId="77777777">
        <w:trPr>
          <w:cantSplit/>
        </w:trPr>
        <w:tc>
          <w:tcPr>
            <w:tcW w:w="9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0DBB" w14:textId="77777777" w:rsidR="00A8575F" w:rsidRDefault="00BC286A">
            <w:pPr>
              <w:jc w:val="bot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AVIS DU SERVICE ARCHIVES ET DU SERVICE VERSANT :</w:t>
            </w:r>
          </w:p>
          <w:p w14:paraId="3107A031" w14:textId="77777777" w:rsidR="00A8575F" w:rsidRDefault="00BC286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Avis du service versant : </w:t>
            </w:r>
          </w:p>
          <w:p w14:paraId="0C9948CD" w14:textId="77777777" w:rsidR="00A8575F" w:rsidRDefault="00BC286A">
            <w:pPr>
              <w:jc w:val="both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Accord            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Accord</w:t>
            </w:r>
            <w:proofErr w:type="spellEnd"/>
            <w:r>
              <w:rPr>
                <w:sz w:val="20"/>
              </w:rPr>
              <w:t xml:space="preserve"> partiel            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Refus </w:t>
            </w:r>
          </w:p>
          <w:p w14:paraId="6F8AA182" w14:textId="77777777" w:rsidR="00A8575F" w:rsidRDefault="00A8575F">
            <w:pPr>
              <w:jc w:val="both"/>
              <w:rPr>
                <w:sz w:val="20"/>
              </w:rPr>
            </w:pPr>
          </w:p>
          <w:p w14:paraId="3462EB8B" w14:textId="77777777" w:rsidR="00A8575F" w:rsidRDefault="00BC286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Avis du service des archives : </w:t>
            </w:r>
          </w:p>
          <w:p w14:paraId="51F2FBF3" w14:textId="77777777" w:rsidR="00A8575F" w:rsidRDefault="00BC286A">
            <w:pPr>
              <w:jc w:val="both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Accord            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Accord</w:t>
            </w:r>
            <w:proofErr w:type="spellEnd"/>
            <w:r>
              <w:rPr>
                <w:sz w:val="20"/>
              </w:rPr>
              <w:t xml:space="preserve"> partiel            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Refus</w:t>
            </w:r>
          </w:p>
          <w:p w14:paraId="71B88BEA" w14:textId="77777777" w:rsidR="00A8575F" w:rsidRDefault="00A8575F">
            <w:pPr>
              <w:jc w:val="both"/>
              <w:rPr>
                <w:sz w:val="20"/>
              </w:rPr>
            </w:pPr>
          </w:p>
          <w:p w14:paraId="4FDC8CC3" w14:textId="77777777" w:rsidR="00A8575F" w:rsidRDefault="00BC286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Motivation en cas de refus : </w:t>
            </w:r>
          </w:p>
          <w:p w14:paraId="5B10FF50" w14:textId="77777777" w:rsidR="00A8575F" w:rsidRDefault="00BC286A">
            <w:pPr>
              <w:jc w:val="both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61F7E2C" w14:textId="77777777" w:rsidR="00A8575F" w:rsidRDefault="00A8575F">
            <w:pPr>
              <w:jc w:val="both"/>
              <w:rPr>
                <w:sz w:val="20"/>
              </w:rPr>
            </w:pPr>
          </w:p>
        </w:tc>
      </w:tr>
    </w:tbl>
    <w:p w14:paraId="15916204" w14:textId="77777777" w:rsidR="00A8575F" w:rsidRDefault="00A8575F">
      <w:pPr>
        <w:rPr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287"/>
        <w:gridCol w:w="6732"/>
      </w:tblGrid>
      <w:tr w:rsidR="00A8575F" w14:paraId="3762A5B6" w14:textId="77777777"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9F0D3" w14:textId="77777777" w:rsidR="00A8575F" w:rsidRDefault="00BC286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N° boîte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7910" w14:textId="77777777" w:rsidR="00A8575F" w:rsidRDefault="00BC286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n° dossier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2D50" w14:textId="77777777" w:rsidR="00A8575F" w:rsidRDefault="00BC286A">
            <w:pPr>
              <w:pStyle w:val="Titre7"/>
            </w:pPr>
            <w:r>
              <w:t>Description et dates extrêmes</w:t>
            </w:r>
          </w:p>
          <w:p w14:paraId="5F2C0903" w14:textId="77777777" w:rsidR="00A8575F" w:rsidRDefault="00BC286A">
            <w:pPr>
              <w:jc w:val="both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(recopier l’analyse de l’instrument de recherche disponible)</w:t>
            </w:r>
          </w:p>
        </w:tc>
      </w:tr>
      <w:tr w:rsidR="00A8575F" w14:paraId="7049C364" w14:textId="77777777"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06FD" w14:textId="77777777" w:rsidR="00A8575F" w:rsidRDefault="00A8575F">
            <w:pPr>
              <w:jc w:val="both"/>
              <w:rPr>
                <w:b/>
                <w:sz w:val="20"/>
              </w:rPr>
            </w:pPr>
          </w:p>
          <w:p w14:paraId="572509E0" w14:textId="77777777" w:rsidR="00A8575F" w:rsidRDefault="00A8575F">
            <w:pPr>
              <w:jc w:val="both"/>
              <w:rPr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BAC7" w14:textId="77777777" w:rsidR="00A8575F" w:rsidRDefault="00A8575F">
            <w:pPr>
              <w:jc w:val="both"/>
              <w:rPr>
                <w:b/>
                <w:sz w:val="20"/>
              </w:rPr>
            </w:pP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4D6B" w14:textId="77777777" w:rsidR="00A8575F" w:rsidRDefault="00A8575F">
            <w:pPr>
              <w:jc w:val="both"/>
              <w:rPr>
                <w:sz w:val="20"/>
              </w:rPr>
            </w:pPr>
          </w:p>
          <w:p w14:paraId="4E00D5A4" w14:textId="77777777" w:rsidR="00A8575F" w:rsidRDefault="00A8575F">
            <w:pPr>
              <w:jc w:val="both"/>
              <w:rPr>
                <w:sz w:val="20"/>
              </w:rPr>
            </w:pPr>
          </w:p>
          <w:p w14:paraId="1110D145" w14:textId="77777777" w:rsidR="00A8575F" w:rsidRDefault="00A8575F">
            <w:pPr>
              <w:jc w:val="both"/>
              <w:rPr>
                <w:sz w:val="20"/>
              </w:rPr>
            </w:pPr>
          </w:p>
          <w:p w14:paraId="4D38EBA1" w14:textId="77777777" w:rsidR="00A8575F" w:rsidRDefault="00A8575F">
            <w:pPr>
              <w:jc w:val="both"/>
              <w:rPr>
                <w:sz w:val="20"/>
              </w:rPr>
            </w:pPr>
          </w:p>
          <w:p w14:paraId="1BB455BC" w14:textId="77777777" w:rsidR="00A8575F" w:rsidRDefault="00A8575F">
            <w:pPr>
              <w:jc w:val="both"/>
              <w:rPr>
                <w:sz w:val="20"/>
              </w:rPr>
            </w:pPr>
          </w:p>
        </w:tc>
      </w:tr>
      <w:tr w:rsidR="00A8575F" w14:paraId="2B926870" w14:textId="77777777">
        <w:trPr>
          <w:cantSplit/>
        </w:trPr>
        <w:tc>
          <w:tcPr>
            <w:tcW w:w="9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D913" w14:textId="77777777" w:rsidR="00A8575F" w:rsidRDefault="00BC286A">
            <w:pPr>
              <w:jc w:val="bot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AVIS DU SERVICE ARCHIVES ET DU SERVICE VERSANT :</w:t>
            </w:r>
          </w:p>
          <w:p w14:paraId="38699095" w14:textId="77777777" w:rsidR="00A8575F" w:rsidRDefault="00BC286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Avis du service versant : </w:t>
            </w:r>
          </w:p>
          <w:p w14:paraId="44DC866F" w14:textId="77777777" w:rsidR="00A8575F" w:rsidRDefault="00BC286A">
            <w:pPr>
              <w:jc w:val="both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Accord            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Accord</w:t>
            </w:r>
            <w:proofErr w:type="spellEnd"/>
            <w:r>
              <w:rPr>
                <w:sz w:val="20"/>
              </w:rPr>
              <w:t xml:space="preserve"> partiel            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Refus </w:t>
            </w:r>
          </w:p>
          <w:p w14:paraId="5B1E3627" w14:textId="77777777" w:rsidR="00A8575F" w:rsidRDefault="00A8575F">
            <w:pPr>
              <w:jc w:val="both"/>
              <w:rPr>
                <w:sz w:val="20"/>
              </w:rPr>
            </w:pPr>
          </w:p>
          <w:p w14:paraId="31104A3D" w14:textId="77777777" w:rsidR="00A8575F" w:rsidRDefault="00BC286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Avis du service des archives : </w:t>
            </w:r>
          </w:p>
          <w:p w14:paraId="58FCD85B" w14:textId="77777777" w:rsidR="00A8575F" w:rsidRDefault="00BC286A">
            <w:pPr>
              <w:jc w:val="both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Accord            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Accord</w:t>
            </w:r>
            <w:proofErr w:type="spellEnd"/>
            <w:r>
              <w:rPr>
                <w:sz w:val="20"/>
              </w:rPr>
              <w:t xml:space="preserve"> partiel            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Refus</w:t>
            </w:r>
          </w:p>
          <w:p w14:paraId="7704FEDC" w14:textId="77777777" w:rsidR="00A8575F" w:rsidRDefault="00A8575F">
            <w:pPr>
              <w:jc w:val="both"/>
              <w:rPr>
                <w:sz w:val="20"/>
              </w:rPr>
            </w:pPr>
          </w:p>
          <w:p w14:paraId="15B23C07" w14:textId="77777777" w:rsidR="00A8575F" w:rsidRDefault="00BC286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Motivation en cas de refus : </w:t>
            </w:r>
          </w:p>
          <w:p w14:paraId="71B5A6FD" w14:textId="77777777" w:rsidR="00A8575F" w:rsidRDefault="00BC286A">
            <w:pPr>
              <w:jc w:val="both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D43EEE" w14:textId="77777777" w:rsidR="00A8575F" w:rsidRDefault="00A8575F">
            <w:pPr>
              <w:jc w:val="both"/>
              <w:rPr>
                <w:sz w:val="20"/>
              </w:rPr>
            </w:pPr>
          </w:p>
          <w:p w14:paraId="497F1697" w14:textId="77777777" w:rsidR="00A8575F" w:rsidRDefault="00A8575F">
            <w:pPr>
              <w:jc w:val="both"/>
              <w:rPr>
                <w:sz w:val="20"/>
              </w:rPr>
            </w:pPr>
          </w:p>
        </w:tc>
      </w:tr>
    </w:tbl>
    <w:p w14:paraId="2ABD5267" w14:textId="77777777" w:rsidR="007E6C4F" w:rsidRDefault="007E6C4F">
      <w:pPr>
        <w:rPr>
          <w:sz w:val="20"/>
        </w:rPr>
      </w:pPr>
    </w:p>
    <w:sectPr w:rsidR="007E6C4F" w:rsidSect="00A8575F">
      <w:footerReference w:type="default" r:id="rId7"/>
      <w:type w:val="continuous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32248" w14:textId="77777777" w:rsidR="00703BEA" w:rsidRDefault="00703BEA">
      <w:r>
        <w:separator/>
      </w:r>
    </w:p>
  </w:endnote>
  <w:endnote w:type="continuationSeparator" w:id="0">
    <w:p w14:paraId="2BDE2833" w14:textId="77777777" w:rsidR="00703BEA" w:rsidRDefault="0070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278DC" w14:textId="77777777" w:rsidR="00A8575F" w:rsidRDefault="007E6C4F">
    <w:pPr>
      <w:pStyle w:val="Pieddepage"/>
      <w:jc w:val="center"/>
      <w:rPr>
        <w:sz w:val="16"/>
      </w:rPr>
    </w:pPr>
    <w:r>
      <w:rPr>
        <w:sz w:val="16"/>
      </w:rPr>
      <w:t xml:space="preserve">EDF </w:t>
    </w:r>
    <w:r w:rsidR="00BC286A">
      <w:rPr>
        <w:sz w:val="16"/>
      </w:rPr>
      <w:t xml:space="preserve">Archives </w:t>
    </w:r>
  </w:p>
  <w:p w14:paraId="182C6F47" w14:textId="77777777" w:rsidR="00F81BDB" w:rsidRDefault="00F81BDB">
    <w:pPr>
      <w:pStyle w:val="Pieddepage"/>
      <w:jc w:val="center"/>
      <w:rPr>
        <w:sz w:val="16"/>
      </w:rPr>
    </w:pPr>
    <w:r w:rsidRPr="00F81BDB">
      <w:rPr>
        <w:sz w:val="16"/>
      </w:rPr>
      <w:t xml:space="preserve">4, rue Floréal 75017 Paris </w:t>
    </w:r>
  </w:p>
  <w:p w14:paraId="5371128B" w14:textId="03596961" w:rsidR="00A8575F" w:rsidRDefault="00BC286A">
    <w:pPr>
      <w:pStyle w:val="Pieddepage"/>
      <w:jc w:val="center"/>
    </w:pPr>
    <w:r>
      <w:rPr>
        <w:sz w:val="16"/>
      </w:rPr>
      <w:t>Mél : archives-patrimoine@edf.fr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F7005" w14:textId="77777777" w:rsidR="00703BEA" w:rsidRDefault="00703BEA">
      <w:r>
        <w:separator/>
      </w:r>
    </w:p>
  </w:footnote>
  <w:footnote w:type="continuationSeparator" w:id="0">
    <w:p w14:paraId="6EBE7420" w14:textId="77777777" w:rsidR="00703BEA" w:rsidRDefault="00703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86A"/>
    <w:rsid w:val="002935FC"/>
    <w:rsid w:val="003832AE"/>
    <w:rsid w:val="00664536"/>
    <w:rsid w:val="00703BEA"/>
    <w:rsid w:val="007D0614"/>
    <w:rsid w:val="007E2E27"/>
    <w:rsid w:val="007E6C4F"/>
    <w:rsid w:val="00837151"/>
    <w:rsid w:val="00897EC2"/>
    <w:rsid w:val="00A8575F"/>
    <w:rsid w:val="00B71481"/>
    <w:rsid w:val="00BC286A"/>
    <w:rsid w:val="00EF2D3E"/>
    <w:rsid w:val="00F8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D3DFB"/>
  <w15:docId w15:val="{FF40B1DE-DF76-4F70-A02E-2ECDED00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75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1">
    <w:name w:val="heading 1"/>
    <w:basedOn w:val="Normal"/>
    <w:next w:val="Corpsdetexte"/>
    <w:qFormat/>
    <w:rsid w:val="00A8575F"/>
    <w:pPr>
      <w:widowControl w:val="0"/>
      <w:pBdr>
        <w:top w:val="single" w:sz="6" w:space="1" w:color="auto"/>
        <w:bottom w:val="single" w:sz="6" w:space="1" w:color="auto"/>
      </w:pBdr>
      <w:shd w:val="pct5" w:color="auto" w:fill="FFFFFF"/>
      <w:spacing w:before="360" w:after="240"/>
      <w:outlineLvl w:val="0"/>
    </w:pPr>
    <w:rPr>
      <w:b/>
      <w:color w:val="000000"/>
      <w:sz w:val="27"/>
    </w:rPr>
  </w:style>
  <w:style w:type="paragraph" w:styleId="Titre2">
    <w:name w:val="heading 2"/>
    <w:basedOn w:val="Titre1"/>
    <w:next w:val="Corpsdetexte"/>
    <w:qFormat/>
    <w:rsid w:val="00A8575F"/>
    <w:pPr>
      <w:keepNext/>
      <w:pBdr>
        <w:top w:val="none" w:sz="0" w:space="0" w:color="auto"/>
        <w:bottom w:val="none" w:sz="0" w:space="0" w:color="auto"/>
      </w:pBdr>
      <w:shd w:val="clear" w:color="auto" w:fill="auto"/>
      <w:spacing w:before="240" w:after="120"/>
      <w:outlineLvl w:val="1"/>
    </w:pPr>
    <w:rPr>
      <w:i/>
      <w:kern w:val="16"/>
      <w:sz w:val="20"/>
    </w:rPr>
  </w:style>
  <w:style w:type="paragraph" w:styleId="Titre3">
    <w:name w:val="heading 3"/>
    <w:basedOn w:val="Normal"/>
    <w:next w:val="Corpsdetexte"/>
    <w:qFormat/>
    <w:rsid w:val="00A8575F"/>
    <w:pPr>
      <w:keepNext/>
      <w:spacing w:before="240" w:after="60"/>
      <w:outlineLvl w:val="2"/>
    </w:pPr>
    <w:rPr>
      <w:i/>
      <w:u w:val="single"/>
    </w:rPr>
  </w:style>
  <w:style w:type="paragraph" w:styleId="Titre4">
    <w:name w:val="heading 4"/>
    <w:basedOn w:val="Normal"/>
    <w:next w:val="Normal"/>
    <w:qFormat/>
    <w:rsid w:val="00A8575F"/>
    <w:pPr>
      <w:keepNext/>
      <w:jc w:val="center"/>
      <w:outlineLvl w:val="3"/>
    </w:pPr>
    <w:rPr>
      <w:b/>
      <w:sz w:val="28"/>
    </w:rPr>
  </w:style>
  <w:style w:type="paragraph" w:styleId="Titre5">
    <w:name w:val="heading 5"/>
    <w:basedOn w:val="Normal"/>
    <w:next w:val="Normal"/>
    <w:qFormat/>
    <w:rsid w:val="00A8575F"/>
    <w:pPr>
      <w:keepNext/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A8575F"/>
    <w:pPr>
      <w:keepNext/>
      <w:jc w:val="center"/>
      <w:outlineLvl w:val="5"/>
    </w:pPr>
    <w:rPr>
      <w:b/>
      <w:sz w:val="32"/>
    </w:rPr>
  </w:style>
  <w:style w:type="paragraph" w:styleId="Titre7">
    <w:name w:val="heading 7"/>
    <w:basedOn w:val="Normal"/>
    <w:next w:val="Normal"/>
    <w:qFormat/>
    <w:rsid w:val="00A8575F"/>
    <w:pPr>
      <w:keepNext/>
      <w:jc w:val="both"/>
      <w:outlineLvl w:val="6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rsid w:val="00A8575F"/>
    <w:pPr>
      <w:keepNext/>
      <w:spacing w:before="240" w:after="360"/>
      <w:jc w:val="center"/>
    </w:pPr>
    <w:rPr>
      <w:b/>
      <w:sz w:val="28"/>
    </w:rPr>
  </w:style>
  <w:style w:type="paragraph" w:styleId="Corpsdetexte">
    <w:name w:val="Body Text"/>
    <w:basedOn w:val="Normal"/>
    <w:semiHidden/>
    <w:rsid w:val="00A8575F"/>
    <w:pPr>
      <w:spacing w:after="120"/>
    </w:pPr>
  </w:style>
  <w:style w:type="paragraph" w:styleId="En-tte">
    <w:name w:val="header"/>
    <w:basedOn w:val="Normal"/>
    <w:semiHidden/>
    <w:rsid w:val="00A8575F"/>
    <w:pPr>
      <w:tabs>
        <w:tab w:val="center" w:pos="4536"/>
        <w:tab w:val="right" w:pos="9072"/>
      </w:tabs>
    </w:pPr>
    <w:rPr>
      <w:sz w:val="20"/>
    </w:rPr>
  </w:style>
  <w:style w:type="paragraph" w:customStyle="1" w:styleId="Retraitcorpsdetexte31">
    <w:name w:val="Retrait corps de texte 31"/>
    <w:basedOn w:val="Normal"/>
    <w:rsid w:val="00A8575F"/>
    <w:pPr>
      <w:spacing w:after="120"/>
      <w:ind w:left="283"/>
    </w:pPr>
    <w:rPr>
      <w:sz w:val="16"/>
    </w:rPr>
  </w:style>
  <w:style w:type="paragraph" w:styleId="Pieddepage">
    <w:name w:val="footer"/>
    <w:basedOn w:val="Normal"/>
    <w:semiHidden/>
    <w:rsid w:val="00A8575F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rsid w:val="00A8575F"/>
    <w:pPr>
      <w:jc w:val="both"/>
    </w:pPr>
    <w:rPr>
      <w:b/>
      <w:u w:val="single"/>
    </w:rPr>
  </w:style>
  <w:style w:type="character" w:styleId="Marquedecommentaire">
    <w:name w:val="annotation reference"/>
    <w:basedOn w:val="Policepardfaut"/>
    <w:semiHidden/>
    <w:rsid w:val="00A8575F"/>
    <w:rPr>
      <w:sz w:val="16"/>
    </w:rPr>
  </w:style>
  <w:style w:type="paragraph" w:styleId="Commentaire">
    <w:name w:val="annotation text"/>
    <w:basedOn w:val="Normal"/>
    <w:semiHidden/>
    <w:rsid w:val="00A8575F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2E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2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68357\AppData\Local\Temp\notes054242\Formulaire%20de%20d&#233;rogation%20EDF%20&#224;%20compl&#233;ter%20par%20le%20chercheu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dérogation EDF à compléter par le chercheur.dot</Template>
  <TotalTime>1</TotalTime>
  <Pages>3</Pages>
  <Words>734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dérogation</vt:lpstr>
    </vt:vector>
  </TitlesOfParts>
  <Company>EDF - Gaz de France</Company>
  <LinksUpToDate>false</LinksUpToDate>
  <CharactersWithSpaces>4768</CharactersWithSpaces>
  <SharedDoc>false</SharedDoc>
  <HLinks>
    <vt:vector size="6" baseType="variant">
      <vt:variant>
        <vt:i4>917629</vt:i4>
      </vt:variant>
      <vt:variant>
        <vt:i4>1024</vt:i4>
      </vt:variant>
      <vt:variant>
        <vt:i4>1025</vt:i4>
      </vt:variant>
      <vt:variant>
        <vt:i4>1</vt:i4>
      </vt:variant>
      <vt:variant>
        <vt:lpwstr>EDF_webgris.jpg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dérogation</dc:title>
  <dc:creator>G68357</dc:creator>
  <cp:lastModifiedBy>ADAMS Thi Tuyet Nga</cp:lastModifiedBy>
  <cp:revision>2</cp:revision>
  <cp:lastPrinted>2007-03-01T20:15:00Z</cp:lastPrinted>
  <dcterms:created xsi:type="dcterms:W3CDTF">2025-10-16T12:04:00Z</dcterms:created>
  <dcterms:modified xsi:type="dcterms:W3CDTF">2025-10-16T12:04:00Z</dcterms:modified>
</cp:coreProperties>
</file>